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8159" w14:textId="64C8C36A" w:rsidR="00684FFF" w:rsidRDefault="004E6469" w:rsidP="00BF2421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BF2421">
        <w:rPr>
          <w:rFonts w:ascii="ＭＳ 明朝" w:hAnsi="ＭＳ 明朝" w:hint="eastAsia"/>
          <w:b/>
          <w:bCs/>
          <w:sz w:val="28"/>
          <w:szCs w:val="28"/>
        </w:rPr>
        <w:t>６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0473A3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剣道競技（男子用）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3A1CD308" w:rsidR="00C41BEB" w:rsidRPr="00104646" w:rsidRDefault="00BF2421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【クラブチーム用】</w:t>
      </w: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 w:rsidTr="001C2CF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870F39D" w14:textId="34D0A8C2" w:rsidR="00C41BEB" w:rsidRPr="003D30EE" w:rsidRDefault="00BF242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チーム</w:t>
            </w:r>
            <w:r w:rsidR="001C2CF7"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1C2CF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10AACE0D" w:rsidR="00C41BEB" w:rsidRPr="003D30EE" w:rsidRDefault="00251472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 w:rsidTr="00251472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3028AC6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104646" w:rsidRPr="003D30EE" w:rsidRDefault="00104646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 w:rsidTr="00251472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15296A6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 w:rsidTr="00251472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1B12D76F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 w:rsidTr="00251472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4D9EB556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 w:rsidTr="00251472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1FDB08E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 w:rsidTr="00251472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73C6FCF3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 w:rsidTr="00251472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748C4352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59F31DE1" w14:textId="77777777" w:rsidR="00BF2421" w:rsidRDefault="00BF2421">
      <w:pPr>
        <w:pStyle w:val="a3"/>
        <w:rPr>
          <w:spacing w:val="0"/>
        </w:rPr>
      </w:pPr>
    </w:p>
    <w:p w14:paraId="1B3DD652" w14:textId="77777777" w:rsidR="00BF2421" w:rsidRDefault="00BF2421">
      <w:pPr>
        <w:pStyle w:val="a3"/>
        <w:rPr>
          <w:rFonts w:hint="eastAsia"/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bookmarkEnd w:id="0"/>
    <w:p w14:paraId="371300A4" w14:textId="3FB6AFF3" w:rsidR="00251472" w:rsidRPr="00E96221" w:rsidRDefault="00251472" w:rsidP="00BF2421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F242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BF2421">
        <w:rPr>
          <w:rFonts w:ascii="ＭＳ 明朝" w:hAnsi="ＭＳ 明朝" w:hint="eastAsia"/>
        </w:rPr>
        <w:t>７</w:t>
      </w:r>
      <w:r w:rsidRPr="00E96221">
        <w:rPr>
          <w:rFonts w:ascii="ＭＳ 明朝" w:hAnsi="ＭＳ 明朝" w:hint="eastAsia"/>
        </w:rPr>
        <w:t>月</w:t>
      </w:r>
      <w:r w:rsidR="00BF2421">
        <w:rPr>
          <w:rFonts w:ascii="ＭＳ 明朝" w:hAnsi="ＭＳ 明朝" w:hint="eastAsia"/>
        </w:rPr>
        <w:t>２１</w:t>
      </w:r>
      <w:r w:rsidRPr="00E96221">
        <w:rPr>
          <w:rFonts w:ascii="ＭＳ 明朝" w:hAnsi="ＭＳ 明朝" w:hint="eastAsia"/>
        </w:rPr>
        <w:t>日</w:t>
      </w:r>
      <w:r w:rsidR="00BF2421">
        <w:rPr>
          <w:rFonts w:ascii="ＭＳ 明朝" w:hAnsi="ＭＳ 明朝" w:hint="eastAsia"/>
        </w:rPr>
        <w:t>（日）</w:t>
      </w:r>
    </w:p>
    <w:p w14:paraId="6F0C7402" w14:textId="77777777" w:rsidR="00251472" w:rsidRPr="005C19BD" w:rsidRDefault="00251472" w:rsidP="00251472">
      <w:pPr>
        <w:pStyle w:val="a3"/>
        <w:rPr>
          <w:spacing w:val="0"/>
        </w:rPr>
      </w:pPr>
    </w:p>
    <w:p w14:paraId="4BCB6829" w14:textId="79526E6E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監督氏名　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　</w:t>
      </w:r>
    </w:p>
    <w:p w14:paraId="0C594847" w14:textId="58368C4E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48ADED9B" w14:textId="717B0111" w:rsidR="00251472" w:rsidRDefault="00251472" w:rsidP="00251472">
      <w:pPr>
        <w:pStyle w:val="a3"/>
        <w:rPr>
          <w:rFonts w:ascii="ＭＳ 明朝" w:hAnsi="ＭＳ 明朝" w:hint="eastAsia"/>
          <w:u w:val="single" w:color="000000"/>
        </w:rPr>
      </w:pPr>
    </w:p>
    <w:p w14:paraId="64A69955" w14:textId="3380CD61" w:rsidR="00251472" w:rsidRDefault="00251472" w:rsidP="00251472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BF2421">
        <w:rPr>
          <w:rFonts w:ascii="ＭＳ 明朝" w:hAnsi="ＭＳ 明朝" w:hint="eastAsia"/>
          <w:b/>
          <w:bCs/>
          <w:sz w:val="28"/>
          <w:szCs w:val="28"/>
        </w:rPr>
        <w:t>６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剣道競技（</w:t>
      </w:r>
      <w:r>
        <w:rPr>
          <w:rFonts w:ascii="ＭＳ 明朝" w:hAnsi="ＭＳ 明朝" w:hint="eastAsia"/>
          <w:b/>
          <w:bCs/>
          <w:sz w:val="28"/>
          <w:szCs w:val="28"/>
        </w:rPr>
        <w:t>女子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66553455" w14:textId="77777777" w:rsidR="00251472" w:rsidRPr="00104646" w:rsidRDefault="00251472" w:rsidP="00251472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&lt;オーダー確認用紙&gt;</w:t>
      </w:r>
    </w:p>
    <w:p w14:paraId="6DC594A4" w14:textId="7F75B7E0" w:rsidR="00251472" w:rsidRPr="00104646" w:rsidRDefault="00BF2421" w:rsidP="00251472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【クラブチーム用】</w:t>
      </w:r>
    </w:p>
    <w:p w14:paraId="4FE449C5" w14:textId="77777777" w:rsidR="00251472" w:rsidRPr="00104646" w:rsidRDefault="00251472" w:rsidP="00251472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03EEDD84" w14:textId="77777777" w:rsidR="00251472" w:rsidRPr="003D30EE" w:rsidRDefault="00251472" w:rsidP="00251472">
      <w:pPr>
        <w:pStyle w:val="a3"/>
        <w:rPr>
          <w:spacing w:val="0"/>
        </w:rPr>
      </w:pPr>
    </w:p>
    <w:p w14:paraId="7DB4C759" w14:textId="77777777" w:rsidR="00251472" w:rsidRPr="003D30EE" w:rsidRDefault="00251472" w:rsidP="0025147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251472" w:rsidRPr="003D30EE" w14:paraId="13781988" w14:textId="77777777" w:rsidTr="00401349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B509C97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941F0C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  <w:tr w:rsidR="00251472" w:rsidRPr="003D30EE" w14:paraId="4E03B462" w14:textId="77777777" w:rsidTr="00401349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17827CA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9B1864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  <w:tr w:rsidR="00251472" w:rsidRPr="003D30EE" w14:paraId="2B6B7F0E" w14:textId="77777777" w:rsidTr="00401349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F2BE2F2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AE6BD4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5F60A29" w14:textId="77777777" w:rsidR="00251472" w:rsidRPr="003D30EE" w:rsidRDefault="00251472" w:rsidP="00251472">
      <w:pPr>
        <w:pStyle w:val="a3"/>
        <w:spacing w:line="189" w:lineRule="exact"/>
        <w:rPr>
          <w:spacing w:val="0"/>
        </w:rPr>
      </w:pPr>
    </w:p>
    <w:p w14:paraId="5AF0AB13" w14:textId="77777777" w:rsidR="00251472" w:rsidRPr="003D30EE" w:rsidRDefault="00251472" w:rsidP="00251472">
      <w:pPr>
        <w:pStyle w:val="a3"/>
        <w:rPr>
          <w:spacing w:val="0"/>
        </w:rPr>
      </w:pPr>
    </w:p>
    <w:p w14:paraId="5DDFCC1F" w14:textId="724D82DE" w:rsidR="00251472" w:rsidRPr="003D30EE" w:rsidRDefault="00251472" w:rsidP="00251472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</w:t>
      </w:r>
    </w:p>
    <w:p w14:paraId="6DA6A164" w14:textId="77777777" w:rsidR="00251472" w:rsidRPr="003D30EE" w:rsidRDefault="00251472" w:rsidP="0025147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251472" w:rsidRPr="003D30EE" w14:paraId="085338A0" w14:textId="77777777" w:rsidTr="00401349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8A7B41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7A74541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718A3E2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53E3B4" w14:textId="77777777" w:rsidR="00251472" w:rsidRPr="003D30EE" w:rsidRDefault="00251472" w:rsidP="00401349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0A4CBE" w:rsidRPr="003D30EE" w14:paraId="12C26A8C" w14:textId="77777777" w:rsidTr="000A4CBE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097E" w14:textId="22909C08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92F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F2740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71B1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113E940" w14:textId="77777777" w:rsidTr="000A4CBE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33DB" w14:textId="20BEB42D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83ED6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F6F43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4C16CF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12FE68E3" w14:textId="77777777" w:rsidTr="000A4CBE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253A" w14:textId="4F12F0F2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E8E7E7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56DD8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23EB16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3D4FDE18" w14:textId="77777777" w:rsidTr="000A4CBE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814A" w14:textId="24B26283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ECF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A6021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56A6F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2C545E9" w14:textId="77777777" w:rsidTr="000A4CBE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176F" w14:textId="6A79F2F6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7D990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233C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E9BB5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032B3F5F" w14:textId="77777777" w:rsidTr="000A4CBE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C9CC" w14:textId="636AAA1F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55B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3304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206763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1F86BDD" w14:textId="77777777" w:rsidTr="000A4CBE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2AE379" w14:textId="0E0D508A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656922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A7F1579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676772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724EC2E4" w14:textId="77777777" w:rsidR="00251472" w:rsidRPr="003D30EE" w:rsidRDefault="00251472" w:rsidP="00251472">
      <w:pPr>
        <w:pStyle w:val="a3"/>
        <w:spacing w:line="189" w:lineRule="exact"/>
        <w:rPr>
          <w:spacing w:val="0"/>
        </w:rPr>
      </w:pPr>
    </w:p>
    <w:p w14:paraId="52979B37" w14:textId="77777777" w:rsidR="00251472" w:rsidRPr="003D30EE" w:rsidRDefault="00251472" w:rsidP="00251472">
      <w:pPr>
        <w:pStyle w:val="a3"/>
        <w:rPr>
          <w:spacing w:val="0"/>
        </w:rPr>
      </w:pPr>
    </w:p>
    <w:p w14:paraId="1D2A6686" w14:textId="77777777" w:rsidR="00251472" w:rsidRDefault="00251472" w:rsidP="00251472">
      <w:pPr>
        <w:pStyle w:val="a3"/>
        <w:rPr>
          <w:spacing w:val="0"/>
        </w:rPr>
      </w:pPr>
    </w:p>
    <w:p w14:paraId="7EABD87A" w14:textId="77777777" w:rsidR="00251472" w:rsidRDefault="00251472" w:rsidP="00251472">
      <w:pPr>
        <w:pStyle w:val="a3"/>
        <w:rPr>
          <w:spacing w:val="0"/>
        </w:rPr>
      </w:pPr>
    </w:p>
    <w:p w14:paraId="219CAA32" w14:textId="77777777" w:rsidR="00251472" w:rsidRDefault="00251472" w:rsidP="00251472">
      <w:pPr>
        <w:pStyle w:val="a3"/>
        <w:rPr>
          <w:spacing w:val="0"/>
        </w:rPr>
      </w:pPr>
    </w:p>
    <w:p w14:paraId="123A0CF8" w14:textId="77777777" w:rsidR="00251472" w:rsidRDefault="00251472" w:rsidP="00251472">
      <w:pPr>
        <w:pStyle w:val="a3"/>
        <w:rPr>
          <w:spacing w:val="0"/>
        </w:rPr>
      </w:pPr>
    </w:p>
    <w:p w14:paraId="58104089" w14:textId="77777777" w:rsidR="00251472" w:rsidRDefault="00251472" w:rsidP="00251472">
      <w:pPr>
        <w:pStyle w:val="a3"/>
        <w:rPr>
          <w:spacing w:val="0"/>
        </w:rPr>
      </w:pPr>
    </w:p>
    <w:p w14:paraId="0288BBB0" w14:textId="7E83D23C" w:rsidR="00251472" w:rsidRPr="00E96221" w:rsidRDefault="00251472" w:rsidP="00BF2421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F242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BF2421">
        <w:rPr>
          <w:rFonts w:ascii="ＭＳ 明朝" w:hAnsi="ＭＳ 明朝" w:hint="eastAsia"/>
        </w:rPr>
        <w:t>７</w:t>
      </w:r>
      <w:r w:rsidRPr="00E96221">
        <w:rPr>
          <w:rFonts w:ascii="ＭＳ 明朝" w:hAnsi="ＭＳ 明朝" w:hint="eastAsia"/>
        </w:rPr>
        <w:t>月</w:t>
      </w:r>
      <w:r w:rsidR="00BF2421">
        <w:rPr>
          <w:rFonts w:ascii="ＭＳ 明朝" w:hAnsi="ＭＳ 明朝" w:hint="eastAsia"/>
        </w:rPr>
        <w:t>２１</w:t>
      </w:r>
      <w:r w:rsidRPr="00E96221">
        <w:rPr>
          <w:rFonts w:ascii="ＭＳ 明朝" w:hAnsi="ＭＳ 明朝" w:hint="eastAsia"/>
        </w:rPr>
        <w:t>日</w:t>
      </w:r>
      <w:r w:rsidR="00BF2421">
        <w:rPr>
          <w:rFonts w:ascii="ＭＳ 明朝" w:hAnsi="ＭＳ 明朝" w:hint="eastAsia"/>
        </w:rPr>
        <w:t>（日）</w:t>
      </w:r>
    </w:p>
    <w:p w14:paraId="52950256" w14:textId="77777777" w:rsidR="00251472" w:rsidRPr="005C19BD" w:rsidRDefault="00251472" w:rsidP="00251472">
      <w:pPr>
        <w:pStyle w:val="a3"/>
        <w:rPr>
          <w:spacing w:val="0"/>
        </w:rPr>
      </w:pPr>
    </w:p>
    <w:p w14:paraId="39878E50" w14:textId="77777777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監督氏名　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　</w:t>
      </w:r>
    </w:p>
    <w:p w14:paraId="206B6137" w14:textId="77777777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527D3FC4" w14:textId="77777777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sectPr w:rsidR="00251472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2C0D" w14:textId="77777777" w:rsidR="00E25C83" w:rsidRDefault="00E25C83" w:rsidP="00D8593B">
      <w:r>
        <w:separator/>
      </w:r>
    </w:p>
  </w:endnote>
  <w:endnote w:type="continuationSeparator" w:id="0">
    <w:p w14:paraId="31E33876" w14:textId="77777777" w:rsidR="00E25C83" w:rsidRDefault="00E25C83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63D5" w14:textId="77777777" w:rsidR="00E25C83" w:rsidRDefault="00E25C83" w:rsidP="00D8593B">
      <w:r>
        <w:separator/>
      </w:r>
    </w:p>
  </w:footnote>
  <w:footnote w:type="continuationSeparator" w:id="0">
    <w:p w14:paraId="767DAB83" w14:textId="77777777" w:rsidR="00E25C83" w:rsidRDefault="00E25C83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0A4CBE"/>
    <w:rsid w:val="00104646"/>
    <w:rsid w:val="001C2CF7"/>
    <w:rsid w:val="00222D25"/>
    <w:rsid w:val="0024256C"/>
    <w:rsid w:val="00251472"/>
    <w:rsid w:val="00274F02"/>
    <w:rsid w:val="003415FA"/>
    <w:rsid w:val="00347661"/>
    <w:rsid w:val="00384527"/>
    <w:rsid w:val="003D30EE"/>
    <w:rsid w:val="004970F6"/>
    <w:rsid w:val="004D6749"/>
    <w:rsid w:val="004E5CDE"/>
    <w:rsid w:val="004E6469"/>
    <w:rsid w:val="0050674C"/>
    <w:rsid w:val="00562F2D"/>
    <w:rsid w:val="00651F8F"/>
    <w:rsid w:val="00655CDA"/>
    <w:rsid w:val="00684FFF"/>
    <w:rsid w:val="006E7AB0"/>
    <w:rsid w:val="00A45134"/>
    <w:rsid w:val="00B97317"/>
    <w:rsid w:val="00BF2421"/>
    <w:rsid w:val="00C41BEB"/>
    <w:rsid w:val="00C81C0B"/>
    <w:rsid w:val="00CD5B9D"/>
    <w:rsid w:val="00D8593B"/>
    <w:rsid w:val="00E25C83"/>
    <w:rsid w:val="00E41ABB"/>
    <w:rsid w:val="00E556DB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3DB0-7847-4399-A8F7-06CDC407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桑太郎 下田</cp:lastModifiedBy>
  <cp:revision>2</cp:revision>
  <cp:lastPrinted>2022-09-10T03:01:00Z</cp:lastPrinted>
  <dcterms:created xsi:type="dcterms:W3CDTF">2024-01-14T07:19:00Z</dcterms:created>
  <dcterms:modified xsi:type="dcterms:W3CDTF">2024-01-14T07:19:00Z</dcterms:modified>
</cp:coreProperties>
</file>