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4800" w14:textId="77777777" w:rsidR="00A90940" w:rsidRDefault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AE1EF9" w14:textId="7ABC0963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1932D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7531B4E5" w14:textId="04EA43FE" w:rsidR="001F24EF" w:rsidRPr="00E96221" w:rsidRDefault="001F24EF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【クラブチーム用】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1932DB" w:rsidRPr="00E96221" w14:paraId="00C57DFC" w14:textId="77777777" w:rsidTr="001932DB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6C68DBFC" w:rsidR="001932DB" w:rsidRPr="00E96221" w:rsidRDefault="001932D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DDBF5D9" w14:textId="77777777" w:rsidR="001932DB" w:rsidRPr="00E96221" w:rsidRDefault="001932D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1932DB" w:rsidRPr="00E96221" w14:paraId="324CE289" w14:textId="77777777" w:rsidTr="001932DB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1932DB" w:rsidRPr="00E96221" w:rsidRDefault="001932D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DFE44" w14:textId="77777777" w:rsidR="001932DB" w:rsidRPr="00E96221" w:rsidRDefault="001932D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1932DB" w:rsidRPr="00E96221" w14:paraId="65EE4C2F" w14:textId="77777777" w:rsidTr="001932DB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1932DB" w:rsidRPr="00E96221" w:rsidRDefault="001932D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FD1146" w14:textId="77777777" w:rsidR="001932DB" w:rsidRPr="00E96221" w:rsidRDefault="001932D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20C66C51" w:rsidR="00C41BEB" w:rsidRPr="00E96221" w:rsidRDefault="000E1986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="00C41BEB" w:rsidRPr="00E96221">
        <w:rPr>
          <w:rFonts w:ascii="ＭＳ 明朝" w:hAnsi="ＭＳ 明朝" w:hint="eastAsia"/>
          <w:spacing w:val="-2"/>
          <w:w w:val="200"/>
        </w:rPr>
        <w:t>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0C3E0CC3" w14:textId="77777777" w:rsidTr="00C746B5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A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2449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18B30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9898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F7818B5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C4CF6" w14:textId="502DE98F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551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9C6B1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5859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3D5193A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89844" w14:textId="51DE92F0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51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662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D8F0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FFFD918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56817" w14:textId="13207801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FFA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AF74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CFC1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5161C52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8464A" w14:textId="137ED48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D384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5133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F4F4A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4BE2F38C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4C833" w14:textId="7FAEEE2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1295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CB0A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C19E4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2C67FD54" w14:textId="77777777" w:rsidTr="005A3B50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61A33" w14:textId="5E30EDF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F64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2D9B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A1D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0B85E9BA" w14:textId="77777777" w:rsidTr="00EF0C8B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C6E3D7C" w14:textId="028C3CD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3979D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0404F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94086F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1653A19F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</w:t>
      </w:r>
      <w:r w:rsidR="000E1986">
        <w:rPr>
          <w:rFonts w:ascii="ＭＳ 明朝" w:hAnsi="ＭＳ 明朝" w:hint="eastAsia"/>
          <w:spacing w:val="-2"/>
          <w:w w:val="200"/>
        </w:rPr>
        <w:t>予選</w:t>
      </w:r>
      <w:r w:rsidRPr="00E96221">
        <w:rPr>
          <w:rFonts w:ascii="ＭＳ 明朝" w:hAnsi="ＭＳ 明朝" w:hint="eastAsia"/>
          <w:spacing w:val="-2"/>
          <w:w w:val="200"/>
        </w:rPr>
        <w:t>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75ACFEF" w14:textId="77777777" w:rsidTr="00C746B5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D1DD" w14:textId="26112895" w:rsidR="00C41BEB" w:rsidRPr="00E96221" w:rsidRDefault="000E1986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予選</w:t>
            </w:r>
            <w:r w:rsidR="00C41BEB" w:rsidRPr="00E9622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D1DD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21FB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C8A47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C649CC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7E8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2274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982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6EEC1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701886EA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F57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52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B6A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6F623C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E96221" w:rsidRPr="00E96221" w14:paraId="00E0A7CE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CA73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875C0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A0F36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E63089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41BEB" w:rsidRPr="00E96221" w14:paraId="74A405E7" w14:textId="77777777" w:rsidTr="005A3B50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2278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3027D5F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906DF7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8F5E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2068A12A" w14:textId="12F1CB08" w:rsidR="00AD7CE1" w:rsidRPr="00E96221" w:rsidRDefault="00AD7CE1">
      <w:pPr>
        <w:pStyle w:val="a3"/>
        <w:rPr>
          <w:rFonts w:hint="eastAsia"/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1EEC92FF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1932DB" w:rsidRDefault="00C41BEB">
      <w:pPr>
        <w:pStyle w:val="a3"/>
        <w:rPr>
          <w:spacing w:val="0"/>
        </w:rPr>
      </w:pPr>
    </w:p>
    <w:p w14:paraId="6E102A78" w14:textId="1B131B53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="005850D0"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60384BD1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="005850D0">
        <w:rPr>
          <w:rFonts w:ascii="ＭＳ 明朝" w:hAnsi="ＭＳ 明朝" w:hint="eastAsia"/>
        </w:rPr>
        <w:t>クラブチーム</w:t>
      </w:r>
      <w:r w:rsidRPr="00E96221">
        <w:rPr>
          <w:rFonts w:ascii="ＭＳ 明朝" w:hAnsi="ＭＳ 明朝" w:hint="eastAsia"/>
        </w:rPr>
        <w:t>の代表として、</w:t>
      </w:r>
      <w:r w:rsidR="005850D0"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 w:rsidR="005850D0">
        <w:rPr>
          <w:rFonts w:ascii="ＭＳ 明朝" w:hAnsi="ＭＳ 明朝" w:hint="eastAsia"/>
        </w:rPr>
        <w:t>年度長崎県中学校総合体育大会</w:t>
      </w:r>
      <w:r w:rsidRPr="00E96221">
        <w:rPr>
          <w:rFonts w:ascii="ＭＳ 明朝" w:hAnsi="ＭＳ 明朝" w:hint="eastAsia"/>
        </w:rPr>
        <w:t>剣道競技に出場することを認めます。</w:t>
      </w:r>
    </w:p>
    <w:p w14:paraId="2D8CDAC7" w14:textId="77777777" w:rsidR="006565B3" w:rsidRPr="001932DB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435D629E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5850D0">
        <w:rPr>
          <w:rFonts w:ascii="ＭＳ 明朝" w:hAnsi="ＭＳ 明朝" w:hint="eastAsia"/>
          <w:u w:val="single" w:color="000000"/>
        </w:rPr>
        <w:t xml:space="preserve">　（一財）長崎県剣道連盟　　会長　　　　　</w:t>
      </w:r>
      <w:r w:rsidRPr="00E96221">
        <w:rPr>
          <w:rFonts w:ascii="ＭＳ 明朝" w:hAnsi="ＭＳ 明朝" w:hint="eastAsia"/>
          <w:u w:val="single" w:color="000000"/>
        </w:rPr>
        <w:t xml:space="preserve">　　</w:t>
      </w:r>
      <w:r w:rsidR="001932DB">
        <w:rPr>
          <w:rFonts w:ascii="ＭＳ 明朝" w:hAnsi="ＭＳ 明朝" w:hint="eastAsia"/>
          <w:u w:val="single" w:color="000000"/>
        </w:rPr>
        <w:t>灰谷　達明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  <w:r w:rsidR="001932DB">
        <w:rPr>
          <w:rFonts w:ascii="ＭＳ 明朝" w:hAnsi="ＭＳ 明朝" w:hint="eastAsia"/>
          <w:u w:val="single" w:color="000000"/>
        </w:rPr>
        <w:t xml:space="preserve">　　　　</w:t>
      </w:r>
      <w:r w:rsidRPr="00E96221">
        <w:rPr>
          <w:rFonts w:ascii="ＭＳ 明朝" w:hAnsi="ＭＳ 明朝" w:hint="eastAsia"/>
          <w:u w:val="single" w:color="000000"/>
        </w:rPr>
        <w:t xml:space="preserve">　　</w:t>
      </w:r>
      <w:r w:rsidR="005850D0">
        <w:rPr>
          <w:rFonts w:ascii="ＭＳ 明朝" w:hAnsi="ＭＳ 明朝" w:hint="eastAsia"/>
          <w:u w:val="single" w:color="000000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印　</w:t>
      </w: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1FB742" w14:textId="77777777" w:rsidR="005850D0" w:rsidRDefault="005850D0" w:rsidP="001F24EF">
      <w:pPr>
        <w:pStyle w:val="a3"/>
        <w:rPr>
          <w:rFonts w:ascii="ＭＳ 明朝" w:hAnsi="ＭＳ 明朝" w:hint="eastAsia"/>
          <w:b/>
          <w:bCs/>
          <w:sz w:val="24"/>
          <w:szCs w:val="24"/>
        </w:rPr>
      </w:pPr>
    </w:p>
    <w:p w14:paraId="6F6D4342" w14:textId="62E0C6D7" w:rsidR="00A90940" w:rsidRDefault="00A90940" w:rsidP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1932DB">
        <w:rPr>
          <w:rFonts w:ascii="ＭＳ 明朝" w:hAnsi="ＭＳ 明朝" w:hint="eastAsia"/>
          <w:b/>
          <w:bCs/>
          <w:sz w:val="24"/>
          <w:szCs w:val="24"/>
        </w:rPr>
        <w:t>６</w:t>
      </w:r>
      <w:r>
        <w:rPr>
          <w:rFonts w:ascii="ＭＳ 明朝" w:hAnsi="ＭＳ 明朝" w:hint="eastAsia"/>
          <w:b/>
          <w:bCs/>
          <w:sz w:val="24"/>
          <w:szCs w:val="24"/>
        </w:rPr>
        <w:t>年</w:t>
      </w:r>
      <w:r w:rsidRPr="00E96221">
        <w:rPr>
          <w:rFonts w:ascii="ＭＳ 明朝" w:hAnsi="ＭＳ 明朝" w:hint="eastAsia"/>
          <w:b/>
          <w:bCs/>
          <w:sz w:val="24"/>
          <w:szCs w:val="24"/>
        </w:rPr>
        <w:t>度長崎県中学校総合体育大会剣道競技参加申込書（女子用：朱書き）</w:t>
      </w:r>
    </w:p>
    <w:p w14:paraId="52DADEF2" w14:textId="79CCFC43" w:rsidR="001F24EF" w:rsidRPr="00E96221" w:rsidRDefault="001F24EF" w:rsidP="00A90940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【クラブチーム用】</w:t>
      </w:r>
    </w:p>
    <w:p w14:paraId="4DBA23CD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A90940" w:rsidRPr="00E96221" w14:paraId="313AFE47" w14:textId="77777777" w:rsidTr="00894F04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FC4DC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41CBF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4B255B28" w14:textId="77777777" w:rsidTr="00894F04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F39B61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0ABDF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E320246" w14:textId="77777777" w:rsidTr="00894F04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326E57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63F1C6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F8E0342" w14:textId="77777777" w:rsidR="00A90940" w:rsidRPr="00E96221" w:rsidRDefault="00A90940" w:rsidP="00A90940">
      <w:pPr>
        <w:pStyle w:val="a3"/>
        <w:rPr>
          <w:spacing w:val="0"/>
        </w:rPr>
      </w:pPr>
    </w:p>
    <w:p w14:paraId="161FCDED" w14:textId="77777777" w:rsidR="00A90940" w:rsidRPr="00E96221" w:rsidRDefault="00A90940" w:rsidP="00A90940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団体戦（予選</w:t>
      </w:r>
      <w:r w:rsidRPr="00E96221">
        <w:rPr>
          <w:rFonts w:ascii="ＭＳ 明朝" w:hAnsi="ＭＳ 明朝" w:hint="eastAsia"/>
          <w:spacing w:val="-2"/>
          <w:w w:val="200"/>
        </w:rPr>
        <w:t>順位　　　位）</w:t>
      </w:r>
    </w:p>
    <w:p w14:paraId="5D2BB37F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A90940" w:rsidRPr="00E96221" w14:paraId="12F89273" w14:textId="77777777" w:rsidTr="00894F04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91E407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7E5D90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C3BE6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B6B6B19" w14:textId="77777777" w:rsidR="00A90940" w:rsidRPr="00E96221" w:rsidRDefault="00A90940" w:rsidP="00894F04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A90940" w:rsidRPr="00E96221" w14:paraId="77E5A6BC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6FCB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93E56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944E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6A44B32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3F5E5F49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3A77E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5B6B3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EC133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16A90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7FDB3088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7A37C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AB95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51599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BFA63FF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86598FF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E1DE33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609B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EA9D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73FC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784EE3F8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B25DC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83DBE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56D2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FA384D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279B91BC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8CA6F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EF2886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F29D1C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81FB89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6A995105" w14:textId="77777777" w:rsidTr="00894F04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632A06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F4077B8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73DA1B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270C09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6C629E0" w14:textId="77777777" w:rsidR="00A90940" w:rsidRPr="00E96221" w:rsidRDefault="00A90940" w:rsidP="00A90940">
      <w:pPr>
        <w:pStyle w:val="a3"/>
        <w:rPr>
          <w:spacing w:val="0"/>
        </w:rPr>
      </w:pPr>
    </w:p>
    <w:p w14:paraId="4B412FEB" w14:textId="77777777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</w:t>
      </w:r>
      <w:r>
        <w:rPr>
          <w:rFonts w:ascii="ＭＳ 明朝" w:hAnsi="ＭＳ 明朝" w:hint="eastAsia"/>
          <w:spacing w:val="-2"/>
          <w:w w:val="200"/>
        </w:rPr>
        <w:t>予選</w:t>
      </w:r>
      <w:r w:rsidRPr="00E96221">
        <w:rPr>
          <w:rFonts w:ascii="ＭＳ 明朝" w:hAnsi="ＭＳ 明朝" w:hint="eastAsia"/>
          <w:spacing w:val="-2"/>
          <w:w w:val="200"/>
        </w:rPr>
        <w:t>順位に応じた欄に記入すること）</w:t>
      </w:r>
    </w:p>
    <w:p w14:paraId="1ED83765" w14:textId="77777777" w:rsidR="00A90940" w:rsidRPr="00E96221" w:rsidRDefault="00A90940" w:rsidP="00A9094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A90940" w:rsidRPr="00E96221" w14:paraId="5F040B1E" w14:textId="77777777" w:rsidTr="00894F04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D1DC2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予選</w:t>
            </w:r>
            <w:r w:rsidRPr="00E96221">
              <w:rPr>
                <w:rFonts w:ascii="ＭＳ 明朝" w:hAnsi="ＭＳ 明朝" w:hint="eastAsia"/>
              </w:rPr>
              <w:t>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8F8BD47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82548F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F2F740" w14:textId="77777777" w:rsidR="00A90940" w:rsidRPr="00E96221" w:rsidRDefault="00A90940" w:rsidP="00894F04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A90940" w:rsidRPr="00E96221" w14:paraId="4378AB77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2B78EE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B260A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F36D5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67641E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099A3AB9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56C289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1AE21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1EFD7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CB12B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1660DE07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CB73D1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70F80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A7965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5FCDA4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  <w:tr w:rsidR="00A90940" w:rsidRPr="00E96221" w14:paraId="5944949E" w14:textId="77777777" w:rsidTr="00894F04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327708" w14:textId="77777777" w:rsidR="00A90940" w:rsidRPr="00E96221" w:rsidRDefault="00A90940" w:rsidP="00894F04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0D2222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6E33CFA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A73FBB" w14:textId="77777777" w:rsidR="00A90940" w:rsidRPr="00E96221" w:rsidRDefault="00A90940" w:rsidP="00894F0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7064744" w14:textId="77777777" w:rsidR="00A90940" w:rsidRPr="00E96221" w:rsidRDefault="00A90940" w:rsidP="00A90940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06E8DBB1" w14:textId="77777777" w:rsidR="00A90940" w:rsidRPr="00E96221" w:rsidRDefault="00A90940" w:rsidP="00A90940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2E40BC91" w14:textId="77777777" w:rsidR="00A90940" w:rsidRPr="00E96221" w:rsidRDefault="00A90940" w:rsidP="00A90940">
      <w:pPr>
        <w:pStyle w:val="a3"/>
        <w:rPr>
          <w:spacing w:val="0"/>
        </w:rPr>
      </w:pPr>
    </w:p>
    <w:p w14:paraId="048EC10D" w14:textId="77777777" w:rsidR="00A90940" w:rsidRPr="00E96221" w:rsidRDefault="00A90940" w:rsidP="00A90940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7390AFF0" w14:textId="77777777" w:rsidR="00A90940" w:rsidRPr="00E96221" w:rsidRDefault="00A90940" w:rsidP="00A90940">
      <w:pPr>
        <w:pStyle w:val="a3"/>
        <w:rPr>
          <w:spacing w:val="0"/>
        </w:rPr>
      </w:pPr>
    </w:p>
    <w:p w14:paraId="10BA8E70" w14:textId="70CB1CBE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5FF72917" w14:textId="77777777" w:rsidR="00A90940" w:rsidRPr="005C19BD" w:rsidRDefault="00A90940" w:rsidP="00A90940">
      <w:pPr>
        <w:pStyle w:val="a3"/>
        <w:rPr>
          <w:spacing w:val="0"/>
        </w:rPr>
      </w:pPr>
    </w:p>
    <w:p w14:paraId="27F03F5C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46BB6465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</w:p>
    <w:p w14:paraId="1E074478" w14:textId="3A5693DB" w:rsidR="00A90940" w:rsidRPr="00E96221" w:rsidRDefault="00A90940" w:rsidP="00A90940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>
        <w:rPr>
          <w:rFonts w:ascii="ＭＳ 明朝" w:hAnsi="ＭＳ 明朝" w:hint="eastAsia"/>
        </w:rPr>
        <w:t>がクラブチーム</w:t>
      </w:r>
      <w:r w:rsidRPr="00E96221">
        <w:rPr>
          <w:rFonts w:ascii="ＭＳ 明朝" w:hAnsi="ＭＳ 明朝" w:hint="eastAsia"/>
        </w:rPr>
        <w:t>の代表として、</w:t>
      </w:r>
      <w:r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年度長崎県中学校総合体育大会</w:t>
      </w:r>
      <w:r w:rsidRPr="00E96221">
        <w:rPr>
          <w:rFonts w:ascii="ＭＳ 明朝" w:hAnsi="ＭＳ 明朝" w:hint="eastAsia"/>
        </w:rPr>
        <w:t>剣道競技に出場することを認めます。</w:t>
      </w:r>
    </w:p>
    <w:p w14:paraId="17DA77E7" w14:textId="77777777" w:rsidR="00A90940" w:rsidRPr="005850D0" w:rsidRDefault="00A90940" w:rsidP="00A90940">
      <w:pPr>
        <w:pStyle w:val="a3"/>
        <w:rPr>
          <w:rFonts w:ascii="ＭＳ 明朝" w:hAnsi="ＭＳ 明朝"/>
          <w:u w:val="single" w:color="000000"/>
        </w:rPr>
      </w:pPr>
    </w:p>
    <w:p w14:paraId="33369742" w14:textId="490667D8" w:rsidR="00A90940" w:rsidRPr="00E96221" w:rsidRDefault="00A90940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（一財）長崎県剣道連盟　　会長　　　　　</w:t>
      </w:r>
      <w:r w:rsidRPr="00E96221">
        <w:rPr>
          <w:rFonts w:ascii="ＭＳ 明朝" w:hAnsi="ＭＳ 明朝" w:hint="eastAsia"/>
          <w:u w:val="single" w:color="000000"/>
        </w:rPr>
        <w:t xml:space="preserve">　　</w:t>
      </w:r>
      <w:r w:rsidR="001932DB">
        <w:rPr>
          <w:rFonts w:ascii="ＭＳ 明朝" w:hAnsi="ＭＳ 明朝" w:hint="eastAsia"/>
          <w:u w:val="single" w:color="000000"/>
        </w:rPr>
        <w:t>灰谷　達明</w:t>
      </w:r>
      <w:r w:rsidRPr="00E96221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印　</w:t>
      </w:r>
    </w:p>
    <w:p w14:paraId="50559D9C" w14:textId="77777777" w:rsidR="00A90940" w:rsidRPr="00E96221" w:rsidRDefault="00A90940" w:rsidP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7F8C5351" w14:textId="77777777" w:rsidR="00A90940" w:rsidRDefault="00A90940" w:rsidP="00A90940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424C847" w14:textId="77777777" w:rsidR="00D90462" w:rsidRPr="001932DB" w:rsidRDefault="00D90462">
      <w:pPr>
        <w:pStyle w:val="a3"/>
        <w:rPr>
          <w:spacing w:val="0"/>
          <w:sz w:val="24"/>
          <w:szCs w:val="24"/>
        </w:rPr>
      </w:pPr>
    </w:p>
    <w:p w14:paraId="02241E98" w14:textId="392D343F" w:rsidR="00C41BEB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163A1C72" w14:textId="77777777" w:rsidR="00A90940" w:rsidRPr="00E96221" w:rsidRDefault="00A90940">
      <w:pPr>
        <w:pStyle w:val="a3"/>
        <w:rPr>
          <w:spacing w:val="0"/>
          <w:sz w:val="24"/>
          <w:szCs w:val="24"/>
        </w:rPr>
      </w:pP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23406772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1932D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5B19974F" w14:textId="3788A5E0" w:rsidR="001F24EF" w:rsidRPr="00E96221" w:rsidRDefault="001F24EF">
      <w:pPr>
        <w:pStyle w:val="a3"/>
        <w:jc w:val="center"/>
        <w:rPr>
          <w:rFonts w:hint="eastAsia"/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【クラブチーム用】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19A0F8B4" w:rsidR="00C41BEB" w:rsidRPr="00E96221" w:rsidRDefault="00A909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0EB45C1E" w:rsidR="00C41BEB" w:rsidRPr="00E96221" w:rsidRDefault="00A90940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</w:t>
            </w:r>
            <w:r w:rsidR="00C41BEB"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60543CD6" w:rsidR="00C41BEB" w:rsidRPr="00E96221" w:rsidRDefault="00A909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="00C41BEB" w:rsidRPr="00E96221">
              <w:rPr>
                <w:rFonts w:ascii="ＭＳ 明朝" w:hAnsi="ＭＳ 明朝" w:hint="eastAsia"/>
              </w:rPr>
              <w:t>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Default="00C41BEB">
      <w:pPr>
        <w:pStyle w:val="a3"/>
        <w:rPr>
          <w:spacing w:val="0"/>
        </w:rPr>
      </w:pPr>
    </w:p>
    <w:p w14:paraId="1399533E" w14:textId="77777777" w:rsidR="001932DB" w:rsidRPr="00E96221" w:rsidRDefault="001932D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2C3F29B6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1932DB">
              <w:rPr>
                <w:rFonts w:asciiTheme="minorEastAsia" w:hAnsiTheme="minorEastAsia" w:cs="Times New Roman" w:hint="eastAsia"/>
              </w:rPr>
              <w:t>６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50B3FDC8" w14:textId="77777777" w:rsidR="005850D0" w:rsidRDefault="00C41BEB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</w:p>
          <w:p w14:paraId="3628F42C" w14:textId="434F3513" w:rsidR="005850D0" w:rsidRPr="005850D0" w:rsidRDefault="00C41BEB" w:rsidP="005850D0">
            <w:pPr>
              <w:pStyle w:val="a3"/>
              <w:ind w:leftChars="30" w:left="6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2073C6AA" w14:textId="77777777" w:rsidR="005850D0" w:rsidRDefault="005850D0">
            <w:pPr>
              <w:pStyle w:val="a3"/>
              <w:rPr>
                <w:rFonts w:eastAsia="Times New Roman" w:cs="Times New Roman"/>
                <w:spacing w:val="0"/>
                <w:sz w:val="18"/>
                <w:szCs w:val="18"/>
              </w:rPr>
            </w:pPr>
          </w:p>
          <w:p w14:paraId="63809924" w14:textId="5C2C0975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5850D0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チーム名〔　　　　　　　　　　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〕</w:t>
            </w:r>
          </w:p>
          <w:p w14:paraId="577FD364" w14:textId="74F35C4D" w:rsidR="005850D0" w:rsidRPr="00E96221" w:rsidRDefault="00C41BEB" w:rsidP="005850D0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</w:p>
          <w:p w14:paraId="180E8A27" w14:textId="59841654" w:rsidR="00C41BEB" w:rsidRPr="00E96221" w:rsidRDefault="00C41BEB" w:rsidP="00876B3A">
            <w:pPr>
              <w:pStyle w:val="a3"/>
              <w:ind w:firstLineChars="1100" w:firstLine="2310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Default="00C41BEB">
      <w:pPr>
        <w:pStyle w:val="a3"/>
        <w:rPr>
          <w:spacing w:val="0"/>
        </w:rPr>
      </w:pPr>
    </w:p>
    <w:p w14:paraId="38532394" w14:textId="77777777" w:rsidR="001932DB" w:rsidRDefault="001932DB">
      <w:pPr>
        <w:pStyle w:val="a3"/>
        <w:rPr>
          <w:spacing w:val="0"/>
        </w:rPr>
      </w:pPr>
    </w:p>
    <w:p w14:paraId="5F89A30D" w14:textId="77777777" w:rsidR="001932DB" w:rsidRPr="00E96221" w:rsidRDefault="001932D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25457C55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="00A90940">
        <w:rPr>
          <w:rFonts w:ascii="ＭＳ 明朝" w:hAnsi="ＭＳ 明朝" w:hint="eastAsia"/>
        </w:rPr>
        <w:t>剣道競技の</w:t>
      </w:r>
      <w:r w:rsidRPr="00E96221">
        <w:rPr>
          <w:rFonts w:ascii="ＭＳ 明朝" w:hAnsi="ＭＳ 明朝" w:hint="eastAsia"/>
        </w:rPr>
        <w:t xml:space="preserve">コーチとして申請します。　</w:t>
      </w:r>
    </w:p>
    <w:p w14:paraId="4CA722D4" w14:textId="77777777" w:rsidR="00C41BEB" w:rsidRPr="00A26B1B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23263E9B" w14:textId="22DF4650" w:rsidR="00A90940" w:rsidRPr="00E96221" w:rsidRDefault="00C41BEB" w:rsidP="00A90940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A90940" w:rsidRPr="00E96221">
        <w:rPr>
          <w:rFonts w:ascii="ＭＳ 明朝" w:hAnsi="ＭＳ 明朝" w:hint="eastAsia"/>
        </w:rPr>
        <w:t xml:space="preserve">　</w:t>
      </w:r>
      <w:r w:rsidR="00A90940">
        <w:rPr>
          <w:rFonts w:ascii="ＭＳ 明朝" w:hAnsi="ＭＳ 明朝" w:hint="eastAsia"/>
        </w:rPr>
        <w:t>令和</w:t>
      </w:r>
      <w:r w:rsidR="001932DB">
        <w:rPr>
          <w:rFonts w:ascii="ＭＳ 明朝" w:hAnsi="ＭＳ 明朝" w:hint="eastAsia"/>
        </w:rPr>
        <w:t>６</w:t>
      </w:r>
      <w:r w:rsidR="00A90940">
        <w:rPr>
          <w:rFonts w:ascii="ＭＳ 明朝" w:hAnsi="ＭＳ 明朝" w:hint="eastAsia"/>
        </w:rPr>
        <w:t>年</w:t>
      </w:r>
      <w:r w:rsidR="00A90940" w:rsidRPr="00E96221">
        <w:rPr>
          <w:rFonts w:ascii="ＭＳ 明朝" w:hAnsi="ＭＳ 明朝" w:hint="eastAsia"/>
        </w:rPr>
        <w:t xml:space="preserve">　　　　月　　　　日</w:t>
      </w:r>
    </w:p>
    <w:p w14:paraId="0D3C81CD" w14:textId="77777777" w:rsidR="00A90940" w:rsidRPr="005C19BD" w:rsidRDefault="00A90940" w:rsidP="00A90940">
      <w:pPr>
        <w:pStyle w:val="a3"/>
        <w:rPr>
          <w:spacing w:val="0"/>
        </w:rPr>
      </w:pPr>
    </w:p>
    <w:p w14:paraId="654C3F81" w14:textId="77777777" w:rsidR="00A90940" w:rsidRPr="00E96221" w:rsidRDefault="00A90940" w:rsidP="00A90940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責任者氏名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印　</w:t>
      </w:r>
    </w:p>
    <w:p w14:paraId="71A43A52" w14:textId="1D2B59F1" w:rsidR="00C41BEB" w:rsidRPr="00A90940" w:rsidRDefault="00C41BEB" w:rsidP="00A90940">
      <w:pPr>
        <w:pStyle w:val="a3"/>
        <w:rPr>
          <w:spacing w:val="0"/>
        </w:rPr>
      </w:pPr>
    </w:p>
    <w:sectPr w:rsidR="00C41BEB" w:rsidRPr="00A90940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B156" w14:textId="77777777" w:rsidR="00AE1EEE" w:rsidRDefault="00AE1EEE" w:rsidP="00D8593B">
      <w:r>
        <w:separator/>
      </w:r>
    </w:p>
  </w:endnote>
  <w:endnote w:type="continuationSeparator" w:id="0">
    <w:p w14:paraId="0427F563" w14:textId="77777777" w:rsidR="00AE1EEE" w:rsidRDefault="00AE1EEE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8A21" w14:textId="77777777" w:rsidR="00AE1EEE" w:rsidRDefault="00AE1EEE" w:rsidP="00D8593B">
      <w:r>
        <w:separator/>
      </w:r>
    </w:p>
  </w:footnote>
  <w:footnote w:type="continuationSeparator" w:id="0">
    <w:p w14:paraId="2FA23984" w14:textId="77777777" w:rsidR="00AE1EEE" w:rsidRDefault="00AE1EEE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0E1986"/>
    <w:rsid w:val="001932DB"/>
    <w:rsid w:val="001F24EF"/>
    <w:rsid w:val="003179C8"/>
    <w:rsid w:val="00530E1F"/>
    <w:rsid w:val="00543528"/>
    <w:rsid w:val="005850D0"/>
    <w:rsid w:val="005A3B50"/>
    <w:rsid w:val="005C19BD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A26B1B"/>
    <w:rsid w:val="00A90940"/>
    <w:rsid w:val="00AD7CE1"/>
    <w:rsid w:val="00AE1EEE"/>
    <w:rsid w:val="00C30846"/>
    <w:rsid w:val="00C35BFF"/>
    <w:rsid w:val="00C41BEB"/>
    <w:rsid w:val="00C53B51"/>
    <w:rsid w:val="00C746B5"/>
    <w:rsid w:val="00D13898"/>
    <w:rsid w:val="00D56855"/>
    <w:rsid w:val="00D72510"/>
    <w:rsid w:val="00D82BDF"/>
    <w:rsid w:val="00D8593B"/>
    <w:rsid w:val="00D90462"/>
    <w:rsid w:val="00DC27C5"/>
    <w:rsid w:val="00DF0C64"/>
    <w:rsid w:val="00E556DB"/>
    <w:rsid w:val="00E96221"/>
    <w:rsid w:val="00EF0C8B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5A3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6670-BE89-4B04-9081-452E66C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3</cp:revision>
  <cp:lastPrinted>2023-01-15T10:46:00Z</cp:lastPrinted>
  <dcterms:created xsi:type="dcterms:W3CDTF">2024-01-14T07:11:00Z</dcterms:created>
  <dcterms:modified xsi:type="dcterms:W3CDTF">2024-01-14T07:22:00Z</dcterms:modified>
</cp:coreProperties>
</file>