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8159" w14:textId="3CA0C33C" w:rsidR="00684FFF" w:rsidRDefault="004E6469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bookmarkStart w:id="0" w:name="_Hlk80779517"/>
      <w:r w:rsidRPr="00104646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４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="00C41BEB" w:rsidRPr="00104646">
        <w:rPr>
          <w:rFonts w:ascii="ＭＳ 明朝" w:hAnsi="ＭＳ 明朝" w:hint="eastAsia"/>
          <w:b/>
          <w:bCs/>
          <w:sz w:val="28"/>
          <w:szCs w:val="28"/>
        </w:rPr>
        <w:t>剣道競技（男子用）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bookmarkStart w:id="1" w:name="_Hlk80779794"/>
    </w:p>
    <w:p w14:paraId="0E9E801D" w14:textId="653CFE2A" w:rsidR="00104646" w:rsidRPr="00104646" w:rsidRDefault="00222D25" w:rsidP="00684FFF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  <w:bookmarkEnd w:id="1"/>
    </w:p>
    <w:p w14:paraId="42962D55" w14:textId="78F89FC8" w:rsidR="00C41BEB" w:rsidRPr="00104646" w:rsidRDefault="00C41BEB" w:rsidP="004E6469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</w:p>
    <w:p w14:paraId="0BFEA3E3" w14:textId="139E86CC" w:rsidR="00104646" w:rsidRPr="00104646" w:rsidRDefault="00104646" w:rsidP="00104646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28AAD3E2" w14:textId="77777777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70F39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703E7F6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655CDA" w:rsidRPr="003D30EE" w14:paraId="13C95E4F" w14:textId="77777777" w:rsidTr="00655CDA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3C8F5EF1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4208DA79" w:rsidR="00655CDA" w:rsidRPr="003D30EE" w:rsidRDefault="00655CDA" w:rsidP="00655CDA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655CDA" w:rsidRPr="003D30EE" w14:paraId="217F5641" w14:textId="77777777" w:rsidTr="00655CDA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2F33C874" w14:textId="77777777" w:rsidR="00655CDA" w:rsidRPr="003D30EE" w:rsidRDefault="00655CDA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68B226DD" w:rsidR="00655CDA" w:rsidRPr="003D30EE" w:rsidRDefault="00655CDA" w:rsidP="00655CDA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623AB8C7" w14:textId="77777777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D1CB1F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0E3121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998C6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50A62B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79E31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3109D6AD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384527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6F249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DAFA2F" w14:textId="71A58B69" w:rsidR="00104646" w:rsidRPr="003D30EE" w:rsidRDefault="00104646" w:rsidP="00384527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BCD4A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372D56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384527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F9FEAB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ABC74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09C55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3E56C4F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384527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1A72B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AEF095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0366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E44090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384527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2B666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039B55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6B150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D116410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384527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09FBEC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125C2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66590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8731E7D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384527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2A416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1C8B1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112736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419F007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384527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886FC9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6D9469A4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1A5BB7A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161DBE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92D04AA" w14:textId="347D0CAE" w:rsidR="00B97317" w:rsidRDefault="00B97317">
      <w:pPr>
        <w:pStyle w:val="a3"/>
        <w:rPr>
          <w:spacing w:val="0"/>
        </w:rPr>
      </w:pPr>
    </w:p>
    <w:p w14:paraId="35DC2ED2" w14:textId="30395221" w:rsidR="00104646" w:rsidRDefault="00104646">
      <w:pPr>
        <w:pStyle w:val="a3"/>
        <w:rPr>
          <w:spacing w:val="0"/>
        </w:rPr>
      </w:pPr>
    </w:p>
    <w:p w14:paraId="221097ED" w14:textId="77777777" w:rsidR="00384527" w:rsidRDefault="00384527">
      <w:pPr>
        <w:pStyle w:val="a3"/>
        <w:rPr>
          <w:spacing w:val="0"/>
        </w:rPr>
      </w:pPr>
    </w:p>
    <w:p w14:paraId="383F01E3" w14:textId="64383F6C" w:rsidR="00104646" w:rsidRDefault="00104646">
      <w:pPr>
        <w:pStyle w:val="a3"/>
        <w:rPr>
          <w:spacing w:val="0"/>
        </w:rPr>
      </w:pPr>
    </w:p>
    <w:p w14:paraId="5CE609E5" w14:textId="0016731B" w:rsidR="00104646" w:rsidRDefault="00104646">
      <w:pPr>
        <w:pStyle w:val="a3"/>
        <w:rPr>
          <w:spacing w:val="0"/>
        </w:rPr>
      </w:pPr>
    </w:p>
    <w:p w14:paraId="5F18BADC" w14:textId="61682BF6" w:rsidR="00C41BEB" w:rsidRPr="003D30EE" w:rsidRDefault="00C41BEB">
      <w:pPr>
        <w:pStyle w:val="a3"/>
        <w:rPr>
          <w:spacing w:val="0"/>
        </w:rPr>
      </w:pP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0C06671F" w14:textId="77777777" w:rsidR="00C41BEB" w:rsidRPr="003D30EE" w:rsidRDefault="00C41BEB">
      <w:pPr>
        <w:pStyle w:val="a3"/>
        <w:rPr>
          <w:spacing w:val="0"/>
        </w:rPr>
      </w:pPr>
    </w:p>
    <w:p w14:paraId="6CAECD07" w14:textId="71A13410" w:rsidR="00C41BEB" w:rsidRDefault="00C41BEB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 w:rsidR="00104646"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 w:rsidR="00104646"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bookmarkEnd w:id="0"/>
    <w:p w14:paraId="5217BBB5" w14:textId="258C4D80" w:rsidR="0024256C" w:rsidRDefault="00384527" w:rsidP="00384527">
      <w:pPr>
        <w:pStyle w:val="a3"/>
        <w:jc w:val="center"/>
        <w:rPr>
          <w:rFonts w:ascii="ＭＳ 明朝" w:hAnsi="ＭＳ 明朝"/>
          <w:b/>
          <w:bCs/>
          <w:sz w:val="28"/>
          <w:szCs w:val="28"/>
        </w:rPr>
      </w:pPr>
      <w:r w:rsidRPr="00104646">
        <w:rPr>
          <w:rFonts w:ascii="ＭＳ 明朝" w:hAnsi="ＭＳ 明朝" w:hint="eastAsia"/>
          <w:b/>
          <w:bCs/>
          <w:sz w:val="28"/>
          <w:szCs w:val="28"/>
        </w:rPr>
        <w:lastRenderedPageBreak/>
        <w:t>令和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４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年度長崎県中学校</w:t>
      </w:r>
      <w:r w:rsidR="000473A3">
        <w:rPr>
          <w:rFonts w:ascii="ＭＳ 明朝" w:hAnsi="ＭＳ 明朝" w:hint="eastAsia"/>
          <w:b/>
          <w:bCs/>
          <w:sz w:val="28"/>
          <w:szCs w:val="28"/>
        </w:rPr>
        <w:t>総合体育大会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剣道競技（</w:t>
      </w:r>
      <w:r>
        <w:rPr>
          <w:rFonts w:ascii="ＭＳ 明朝" w:hAnsi="ＭＳ 明朝" w:hint="eastAsia"/>
          <w:b/>
          <w:bCs/>
          <w:sz w:val="28"/>
          <w:szCs w:val="28"/>
        </w:rPr>
        <w:t>女子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用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>：朱書き</w:t>
      </w:r>
      <w:r w:rsidRPr="00104646">
        <w:rPr>
          <w:rFonts w:ascii="ＭＳ 明朝" w:hAnsi="ＭＳ 明朝" w:hint="eastAsia"/>
          <w:b/>
          <w:bCs/>
          <w:sz w:val="28"/>
          <w:szCs w:val="28"/>
        </w:rPr>
        <w:t>）</w:t>
      </w:r>
      <w:r w:rsidR="00222D25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</w:p>
    <w:p w14:paraId="5A2F7F28" w14:textId="7516AEE5" w:rsidR="00384527" w:rsidRDefault="00222D25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&lt;</w:t>
      </w:r>
      <w:r w:rsidR="0024256C">
        <w:rPr>
          <w:rFonts w:ascii="ＭＳ 明朝" w:hAnsi="ＭＳ 明朝" w:hint="eastAsia"/>
          <w:b/>
          <w:bCs/>
          <w:sz w:val="28"/>
          <w:szCs w:val="28"/>
        </w:rPr>
        <w:t>オーダー確認用紙</w:t>
      </w:r>
      <w:r>
        <w:rPr>
          <w:rFonts w:ascii="ＭＳ 明朝" w:hAnsi="ＭＳ 明朝" w:hint="eastAsia"/>
          <w:b/>
          <w:bCs/>
          <w:sz w:val="28"/>
          <w:szCs w:val="28"/>
        </w:rPr>
        <w:t>&gt;</w:t>
      </w:r>
    </w:p>
    <w:p w14:paraId="02406F1F" w14:textId="77777777" w:rsidR="0024256C" w:rsidRPr="00104646" w:rsidRDefault="0024256C" w:rsidP="0024256C">
      <w:pPr>
        <w:pStyle w:val="a3"/>
        <w:jc w:val="right"/>
        <w:rPr>
          <w:rFonts w:ascii="ＭＳ 明朝" w:hAnsi="ＭＳ 明朝"/>
          <w:b/>
          <w:bCs/>
          <w:sz w:val="28"/>
          <w:szCs w:val="28"/>
        </w:rPr>
      </w:pPr>
    </w:p>
    <w:p w14:paraId="6B2E11D9" w14:textId="77777777" w:rsidR="00384527" w:rsidRPr="00104646" w:rsidRDefault="00384527" w:rsidP="00384527">
      <w:pPr>
        <w:pStyle w:val="a3"/>
        <w:jc w:val="right"/>
        <w:rPr>
          <w:rFonts w:ascii="ＭＳ 明朝" w:hAnsi="ＭＳ 明朝"/>
          <w:b/>
          <w:bCs/>
          <w:sz w:val="24"/>
          <w:szCs w:val="24"/>
          <w:u w:val="double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384527">
        <w:rPr>
          <w:rFonts w:ascii="ＭＳ 明朝" w:hAnsi="ＭＳ 明朝" w:hint="eastAsia"/>
          <w:b/>
          <w:bCs/>
          <w:sz w:val="24"/>
          <w:szCs w:val="24"/>
          <w:u w:val="double"/>
        </w:rPr>
        <w:t>※当日受付時に提出</w:t>
      </w:r>
    </w:p>
    <w:p w14:paraId="616F9662" w14:textId="77777777" w:rsidR="00384527" w:rsidRPr="003D30EE" w:rsidRDefault="00384527" w:rsidP="00384527">
      <w:pPr>
        <w:pStyle w:val="a3"/>
        <w:rPr>
          <w:spacing w:val="0"/>
        </w:rPr>
      </w:pPr>
    </w:p>
    <w:p w14:paraId="10E924D1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84527" w:rsidRPr="003D30EE" w14:paraId="3388784B" w14:textId="77777777" w:rsidTr="00A25A4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6190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456AF6BD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655CDA" w:rsidRPr="003D30EE" w14:paraId="67DA7288" w14:textId="77777777" w:rsidTr="00655CDA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157BA19A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BCED5" w14:textId="1A9D4C1A" w:rsidR="00655CDA" w:rsidRPr="003D30EE" w:rsidRDefault="00655CDA" w:rsidP="00655CDA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655CDA" w:rsidRPr="003D30EE" w14:paraId="1217BE0E" w14:textId="77777777" w:rsidTr="00655CDA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68AB3D" w14:textId="77777777" w:rsidR="00655CDA" w:rsidRPr="003D30EE" w:rsidRDefault="00655CDA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FFE598" w14:textId="1F7D44E2" w:rsidR="00655CDA" w:rsidRPr="003D30EE" w:rsidRDefault="00655CDA" w:rsidP="00655CDA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328567C1" w14:textId="77777777" w:rsidTr="00A25A4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3E2DDA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5E1CD9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42EA366C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2E36A8E0" w14:textId="77777777" w:rsidR="00384527" w:rsidRPr="003D30EE" w:rsidRDefault="00384527" w:rsidP="00384527">
      <w:pPr>
        <w:pStyle w:val="a3"/>
        <w:rPr>
          <w:spacing w:val="0"/>
        </w:rPr>
      </w:pPr>
    </w:p>
    <w:p w14:paraId="01F95279" w14:textId="77777777" w:rsidR="00384527" w:rsidRPr="003D30EE" w:rsidRDefault="00384527" w:rsidP="00384527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54DDAF2B" w14:textId="77777777" w:rsidR="00384527" w:rsidRPr="003D30EE" w:rsidRDefault="00384527" w:rsidP="0038452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84527" w:rsidRPr="003D30EE" w14:paraId="1477235F" w14:textId="77777777" w:rsidTr="00A25A4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795DBD7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B1FA21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79953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502AC93E" w14:textId="77777777" w:rsidR="00384527" w:rsidRPr="003D30EE" w:rsidRDefault="00384527" w:rsidP="00A25A40">
            <w:pPr>
              <w:pStyle w:val="a3"/>
              <w:spacing w:before="189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84527" w:rsidRPr="003D30EE" w14:paraId="6C4EA396" w14:textId="77777777" w:rsidTr="00A25A40">
        <w:trPr>
          <w:trHeight w:hRule="exact" w:val="88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994B0C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先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4F98A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9FA23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71E311B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2B3F08B2" w14:textId="77777777" w:rsidTr="00A25A40">
        <w:trPr>
          <w:trHeight w:hRule="exact" w:val="81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E695F9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次　　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43B4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324FF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83242F2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0A1A267E" w14:textId="77777777" w:rsidTr="00A25A40">
        <w:trPr>
          <w:trHeight w:hRule="exact" w:val="859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3D52C8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中　　堅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9D8C63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1F819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DBC4119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3A39A00B" w14:textId="77777777" w:rsidTr="00A25A40">
        <w:trPr>
          <w:trHeight w:hRule="exact" w:val="857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843620D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副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1561F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5D1BE0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E03289B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0FF70353" w14:textId="77777777" w:rsidTr="00A25A40">
        <w:trPr>
          <w:trHeight w:hRule="exact" w:val="84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BDA8C0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大　　将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FFB706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1D42E3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79BD2E8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447A7CE4" w14:textId="77777777" w:rsidTr="00A25A40">
        <w:trPr>
          <w:trHeight w:hRule="exact" w:val="853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472FF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08D686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1AB5CE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1BDABF3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84527" w:rsidRPr="003D30EE" w14:paraId="6941A797" w14:textId="77777777" w:rsidTr="00A25A40">
        <w:trPr>
          <w:trHeight w:hRule="exact" w:val="851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A161B15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補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D19CFD1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524660F0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01B31F" w14:textId="77777777" w:rsidR="00384527" w:rsidRPr="003D30EE" w:rsidRDefault="00384527" w:rsidP="00A25A40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16C74B76" w14:textId="77777777" w:rsidR="00384527" w:rsidRPr="003D30EE" w:rsidRDefault="00384527" w:rsidP="00384527">
      <w:pPr>
        <w:pStyle w:val="a3"/>
        <w:spacing w:line="189" w:lineRule="exact"/>
        <w:rPr>
          <w:spacing w:val="0"/>
        </w:rPr>
      </w:pPr>
    </w:p>
    <w:p w14:paraId="76A6AE27" w14:textId="77777777" w:rsidR="00384527" w:rsidRPr="003D30EE" w:rsidRDefault="00384527" w:rsidP="00384527">
      <w:pPr>
        <w:pStyle w:val="a3"/>
        <w:rPr>
          <w:spacing w:val="0"/>
        </w:rPr>
      </w:pPr>
    </w:p>
    <w:p w14:paraId="73740886" w14:textId="77777777" w:rsidR="00384527" w:rsidRDefault="00384527" w:rsidP="00384527">
      <w:pPr>
        <w:pStyle w:val="a3"/>
        <w:rPr>
          <w:spacing w:val="0"/>
        </w:rPr>
      </w:pPr>
    </w:p>
    <w:p w14:paraId="24FF94F1" w14:textId="77777777" w:rsidR="00384527" w:rsidRDefault="00384527" w:rsidP="00384527">
      <w:pPr>
        <w:pStyle w:val="a3"/>
        <w:rPr>
          <w:spacing w:val="0"/>
        </w:rPr>
      </w:pPr>
    </w:p>
    <w:p w14:paraId="7C019566" w14:textId="77777777" w:rsidR="00384527" w:rsidRDefault="00384527" w:rsidP="00384527">
      <w:pPr>
        <w:pStyle w:val="a3"/>
        <w:rPr>
          <w:spacing w:val="0"/>
        </w:rPr>
      </w:pPr>
    </w:p>
    <w:p w14:paraId="63CD5E91" w14:textId="77777777" w:rsidR="00384527" w:rsidRDefault="00384527" w:rsidP="00384527">
      <w:pPr>
        <w:pStyle w:val="a3"/>
        <w:rPr>
          <w:spacing w:val="0"/>
        </w:rPr>
      </w:pPr>
    </w:p>
    <w:p w14:paraId="58B1CBE6" w14:textId="77777777" w:rsidR="00384527" w:rsidRPr="003D30EE" w:rsidRDefault="00384527" w:rsidP="00384527">
      <w:pPr>
        <w:pStyle w:val="a3"/>
        <w:rPr>
          <w:spacing w:val="0"/>
        </w:rPr>
      </w:pPr>
    </w:p>
    <w:p w14:paraId="37E80D9F" w14:textId="77777777" w:rsidR="00384527" w:rsidRPr="003D30EE" w:rsidRDefault="00384527" w:rsidP="00384527">
      <w:pPr>
        <w:pStyle w:val="a3"/>
        <w:rPr>
          <w:spacing w:val="0"/>
        </w:rPr>
      </w:pPr>
    </w:p>
    <w:p w14:paraId="5C5F6926" w14:textId="77777777" w:rsidR="00384527" w:rsidRPr="003D30EE" w:rsidRDefault="00384527" w:rsidP="00384527">
      <w:pPr>
        <w:pStyle w:val="a3"/>
        <w:rPr>
          <w:spacing w:val="0"/>
        </w:rPr>
      </w:pPr>
    </w:p>
    <w:p w14:paraId="5351AF38" w14:textId="77777777" w:rsidR="00384527" w:rsidRPr="003D30EE" w:rsidRDefault="00384527" w:rsidP="0038452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Pr="003D30EE">
        <w:rPr>
          <w:rFonts w:ascii="ＭＳ 明朝" w:hAnsi="ＭＳ 明朝" w:hint="eastAsia"/>
        </w:rPr>
        <w:t xml:space="preserve">　年　　　　月　　　　日</w:t>
      </w:r>
    </w:p>
    <w:p w14:paraId="7FBBDE11" w14:textId="77777777" w:rsidR="00384527" w:rsidRPr="003D30EE" w:rsidRDefault="00384527" w:rsidP="00384527">
      <w:pPr>
        <w:pStyle w:val="a3"/>
        <w:rPr>
          <w:spacing w:val="0"/>
        </w:rPr>
      </w:pPr>
    </w:p>
    <w:p w14:paraId="50574944" w14:textId="5E1BA31E" w:rsidR="00384527" w:rsidRPr="00384527" w:rsidRDefault="00384527">
      <w:pPr>
        <w:pStyle w:val="a3"/>
        <w:rPr>
          <w:rFonts w:ascii="ＭＳ 明朝" w:hAnsi="ＭＳ 明朝"/>
          <w:u w:val="single" w:color="00000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</w:t>
      </w:r>
      <w:r>
        <w:rPr>
          <w:rFonts w:ascii="ＭＳ 明朝" w:hAnsi="ＭＳ 明朝" w:hint="eastAsia"/>
          <w:u w:val="single" w:color="000000"/>
        </w:rPr>
        <w:t>中学校　　顧問名</w:t>
      </w:r>
      <w:r w:rsidRPr="003D30EE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        </w:t>
      </w:r>
      <w:r w:rsidRPr="003D30EE">
        <w:rPr>
          <w:rFonts w:ascii="ＭＳ 明朝" w:hAnsi="ＭＳ 明朝" w:hint="eastAsia"/>
          <w:u w:val="single" w:color="000000"/>
        </w:rPr>
        <w:t xml:space="preserve">　</w:t>
      </w:r>
    </w:p>
    <w:sectPr w:rsidR="00384527" w:rsidRPr="00384527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D8BE5" w14:textId="77777777" w:rsidR="004D6749" w:rsidRDefault="004D6749" w:rsidP="00D8593B">
      <w:r>
        <w:separator/>
      </w:r>
    </w:p>
  </w:endnote>
  <w:endnote w:type="continuationSeparator" w:id="0">
    <w:p w14:paraId="7B9CFD86" w14:textId="77777777" w:rsidR="004D6749" w:rsidRDefault="004D6749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944BFA" w14:textId="77777777" w:rsidR="004D6749" w:rsidRDefault="004D6749" w:rsidP="00D8593B">
      <w:r>
        <w:separator/>
      </w:r>
    </w:p>
  </w:footnote>
  <w:footnote w:type="continuationSeparator" w:id="0">
    <w:p w14:paraId="60A6ECD1" w14:textId="77777777" w:rsidR="004D6749" w:rsidRDefault="004D6749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EB"/>
    <w:rsid w:val="000333BA"/>
    <w:rsid w:val="000473A3"/>
    <w:rsid w:val="00052D9A"/>
    <w:rsid w:val="00104646"/>
    <w:rsid w:val="00222D25"/>
    <w:rsid w:val="0024256C"/>
    <w:rsid w:val="00274F02"/>
    <w:rsid w:val="00347661"/>
    <w:rsid w:val="00384527"/>
    <w:rsid w:val="003D30EE"/>
    <w:rsid w:val="004970F6"/>
    <w:rsid w:val="004D6749"/>
    <w:rsid w:val="004E6469"/>
    <w:rsid w:val="00562F2D"/>
    <w:rsid w:val="00651F8F"/>
    <w:rsid w:val="00655CDA"/>
    <w:rsid w:val="00684FFF"/>
    <w:rsid w:val="006E7AB0"/>
    <w:rsid w:val="00A45134"/>
    <w:rsid w:val="00B97317"/>
    <w:rsid w:val="00C41BEB"/>
    <w:rsid w:val="00C81C0B"/>
    <w:rsid w:val="00CD5B9D"/>
    <w:rsid w:val="00D8593B"/>
    <w:rsid w:val="00E41ABB"/>
    <w:rsid w:val="00E556DB"/>
    <w:rsid w:val="00E75E4E"/>
    <w:rsid w:val="00F3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DB408-98E0-40E7-B329-58417BB1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18</TotalTime>
  <Pages>2</Pages>
  <Words>228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大輔 濱崎</cp:lastModifiedBy>
  <cp:revision>9</cp:revision>
  <cp:lastPrinted>2017-09-06T03:27:00Z</cp:lastPrinted>
  <dcterms:created xsi:type="dcterms:W3CDTF">2021-08-25T01:16:00Z</dcterms:created>
  <dcterms:modified xsi:type="dcterms:W3CDTF">2021-09-10T05:58:00Z</dcterms:modified>
</cp:coreProperties>
</file>